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5A974267" w:rsidP="5A974267" w:rsidRDefault="5A974267" w14:paraId="7BF944D4" w14:textId="265BD6E3">
      <w:pPr>
        <w:pStyle w:val="paragraph"/>
        <w:spacing w:before="0" w:beforeAutospacing="off" w:after="0" w:afterAutospacing="off"/>
        <w:rPr>
          <w:rStyle w:val="normaltextrun"/>
          <w:rFonts w:ascii="Arial" w:hAnsi="Arial" w:cs="Arial"/>
          <w:b w:val="1"/>
          <w:bCs w:val="1"/>
          <w:sz w:val="22"/>
          <w:szCs w:val="22"/>
        </w:rPr>
      </w:pPr>
    </w:p>
    <w:p w:rsidR="00A744D5" w:rsidP="00A744D5" w:rsidRDefault="00A744D5" w14:paraId="6B05FA86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>SAMPLE EMAIL TEMPLATE – INTEGRATING YOUR STORY INTO A REQUEST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A744D5" w:rsidP="00A744D5" w:rsidRDefault="00A744D5" w14:paraId="5F68E60E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FF0000"/>
          <w:sz w:val="22"/>
          <w:szCs w:val="22"/>
        </w:rPr>
        <w:t> </w:t>
      </w:r>
    </w:p>
    <w:p w:rsidR="00A744D5" w:rsidP="00A744D5" w:rsidRDefault="00A744D5" w14:paraId="564E9F32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  <w:shd w:val="clear" w:color="auto" w:fill="FFFF00"/>
        </w:rPr>
        <w:t>North Vancouver City Council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A744D5" w:rsidP="00A744D5" w:rsidRDefault="00A744D5" w14:paraId="213E2186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:rsidR="00A744D5" w:rsidP="00A744D5" w:rsidRDefault="00A744D5" w14:paraId="6798DBC8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Dear </w:t>
      </w:r>
      <w:r>
        <w:rPr>
          <w:rStyle w:val="normaltextrun"/>
          <w:rFonts w:ascii="Arial" w:hAnsi="Arial" w:cs="Arial"/>
          <w:sz w:val="22"/>
          <w:szCs w:val="22"/>
          <w:shd w:val="clear" w:color="auto" w:fill="FFFF00"/>
        </w:rPr>
        <w:t>Council Members</w:t>
      </w:r>
      <w:r>
        <w:rPr>
          <w:rStyle w:val="normaltextrun"/>
          <w:rFonts w:ascii="Arial" w:hAnsi="Arial" w:cs="Arial"/>
          <w:sz w:val="22"/>
          <w:szCs w:val="22"/>
        </w:rPr>
        <w:t>,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A744D5" w:rsidP="00A744D5" w:rsidRDefault="00A744D5" w14:paraId="6E347A25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:rsidR="00A744D5" w:rsidP="00A744D5" w:rsidRDefault="00A744D5" w14:paraId="6E3ECC42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As a resident of </w:t>
      </w:r>
      <w:r>
        <w:rPr>
          <w:rStyle w:val="normaltextrun"/>
          <w:rFonts w:ascii="Arial" w:hAnsi="Arial" w:cs="Arial"/>
          <w:sz w:val="22"/>
          <w:szCs w:val="22"/>
          <w:shd w:val="clear" w:color="auto" w:fill="FFFF00"/>
        </w:rPr>
        <w:t>the Northshore,</w:t>
      </w:r>
      <w:r>
        <w:rPr>
          <w:rStyle w:val="normaltextrun"/>
          <w:rFonts w:ascii="Arial" w:hAnsi="Arial" w:cs="Arial"/>
          <w:sz w:val="22"/>
          <w:szCs w:val="22"/>
        </w:rPr>
        <w:t> I encourage the </w:t>
      </w:r>
      <w:r>
        <w:rPr>
          <w:rStyle w:val="normaltextrun"/>
          <w:rFonts w:ascii="Arial" w:hAnsi="Arial" w:cs="Arial"/>
          <w:sz w:val="22"/>
          <w:szCs w:val="22"/>
          <w:shd w:val="clear" w:color="auto" w:fill="FFFF00"/>
        </w:rPr>
        <w:t>North Vancouver District Council</w:t>
      </w:r>
      <w:r>
        <w:rPr>
          <w:rStyle w:val="normaltextrun"/>
          <w:rFonts w:ascii="Arial" w:hAnsi="Arial" w:cs="Arial"/>
          <w:color w:val="FF0000"/>
          <w:sz w:val="22"/>
          <w:szCs w:val="22"/>
        </w:rPr>
        <w:t> </w:t>
      </w:r>
      <w:r>
        <w:rPr>
          <w:rStyle w:val="normaltextrun"/>
          <w:rFonts w:ascii="Arial" w:hAnsi="Arial" w:cs="Arial"/>
          <w:sz w:val="22"/>
          <w:szCs w:val="22"/>
        </w:rPr>
        <w:t>to proclaim May as MS Awareness Month.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A744D5" w:rsidP="00A744D5" w:rsidRDefault="00A744D5" w14:paraId="7A2EF2B0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:rsidR="00A744D5" w:rsidP="00A744D5" w:rsidRDefault="00A744D5" w14:paraId="76214DBC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I am just one of the people living in our community whose life has been touched by MS. </w:t>
      </w:r>
      <w:r>
        <w:rPr>
          <w:rStyle w:val="normaltextrun"/>
          <w:rFonts w:ascii="Arial" w:hAnsi="Arial" w:cs="Arial"/>
          <w:sz w:val="22"/>
          <w:szCs w:val="22"/>
          <w:shd w:val="clear" w:color="auto" w:fill="FFFF00"/>
        </w:rPr>
        <w:t>Since my diagnosis over 20 years ago, I often appeared before your council in person, asking you to support </w:t>
      </w:r>
      <w:proofErr w:type="gramStart"/>
      <w:r>
        <w:rPr>
          <w:rStyle w:val="normaltextrun"/>
          <w:rFonts w:ascii="Arial" w:hAnsi="Arial" w:cs="Arial"/>
          <w:sz w:val="22"/>
          <w:szCs w:val="22"/>
          <w:shd w:val="clear" w:color="auto" w:fill="FFFF00"/>
        </w:rPr>
        <w:t>the MS</w:t>
      </w:r>
      <w:proofErr w:type="gramEnd"/>
      <w:r>
        <w:rPr>
          <w:rStyle w:val="normaltextrun"/>
          <w:rFonts w:ascii="Arial" w:hAnsi="Arial" w:cs="Arial"/>
          <w:sz w:val="22"/>
          <w:szCs w:val="22"/>
          <w:shd w:val="clear" w:color="auto" w:fill="FFFF00"/>
        </w:rPr>
        <w:t> Walk.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A744D5" w:rsidP="00A744D5" w:rsidRDefault="00A744D5" w14:paraId="76B0129D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:rsidR="00A744D5" w:rsidP="00A744D5" w:rsidRDefault="00A744D5" w14:paraId="5BC711D6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I have attached a Proclamation request, to declare the month of May 2026 to be MS Awareness Month for MS Canada. 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A744D5" w:rsidP="00A744D5" w:rsidRDefault="00A744D5" w14:paraId="7F0421DE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:rsidR="00A744D5" w:rsidP="00A744D5" w:rsidRDefault="00A744D5" w14:paraId="5C944DC3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Additionally, MS Flags are available, which can be flown during the month of May outside of your offices.  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A744D5" w:rsidP="00A744D5" w:rsidRDefault="00A744D5" w14:paraId="40782574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:rsidR="00A744D5" w:rsidP="00A744D5" w:rsidRDefault="00A744D5" w14:paraId="5C41B765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Thank you for your support of MS Awareness Month,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A744D5" w:rsidP="00A744D5" w:rsidRDefault="00A744D5" w14:paraId="602578E1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:rsidR="00A744D5" w:rsidP="00A744D5" w:rsidRDefault="00A744D5" w14:paraId="189B2BC1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  <w:shd w:val="clear" w:color="auto" w:fill="FFFF00"/>
        </w:rPr>
        <w:t>Name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Pr="00A744D5" w:rsidR="00DC2DF1" w:rsidP="00A744D5" w:rsidRDefault="00A744D5" w14:paraId="68C0743D" w14:textId="4568E7D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  <w:shd w:val="clear" w:color="auto" w:fill="FFFF00"/>
        </w:rPr>
        <w:t>Email address</w:t>
      </w:r>
      <w:r>
        <w:rPr>
          <w:rStyle w:val="eop"/>
          <w:rFonts w:ascii="Arial" w:hAnsi="Arial" w:cs="Arial"/>
          <w:sz w:val="22"/>
          <w:szCs w:val="22"/>
        </w:rPr>
        <w:t> </w:t>
      </w:r>
    </w:p>
    <w:sectPr w:rsidRPr="00A744D5" w:rsidR="00DC2DF1" w:rsidSect="00920045">
      <w:headerReference w:type="default" r:id="rId9"/>
      <w:headerReference w:type="first" r:id="rId10"/>
      <w:footerReference w:type="first" r:id="rId11"/>
      <w:pgSz w:w="12240" w:h="15840" w:orient="portrait"/>
      <w:pgMar w:top="2610" w:right="1080" w:bottom="1890" w:left="108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A4DAD" w:rsidP="00D73707" w:rsidRDefault="00AA4DAD" w14:paraId="51600EA8" w14:textId="77777777">
      <w:pPr>
        <w:spacing w:after="0" w:line="240" w:lineRule="auto"/>
      </w:pPr>
      <w:r>
        <w:separator/>
      </w:r>
    </w:p>
  </w:endnote>
  <w:endnote w:type="continuationSeparator" w:id="0">
    <w:p w:rsidR="00AA4DAD" w:rsidP="00D73707" w:rsidRDefault="00AA4DAD" w14:paraId="60F9224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Inter">
    <w:altName w:val="Calibri"/>
    <w:charset w:val="00"/>
    <w:family w:val="auto"/>
    <w:pitch w:val="variable"/>
    <w:sig w:usb0="E00002FF" w:usb1="1200A1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F4582C" w:rsidRDefault="00F4582C" w14:paraId="287EBE81" w14:textId="77777777">
    <w:pPr>
      <w:pStyle w:val="Footer"/>
    </w:pPr>
    <w:r>
      <w:rPr>
        <w:noProof/>
      </w:rPr>
      <w:drawing>
        <wp:anchor distT="0" distB="0" distL="114300" distR="114300" simplePos="0" relativeHeight="251660288" behindDoc="1" locked="1" layoutInCell="1" allowOverlap="0" wp14:anchorId="5BC8A0FC" wp14:editId="21BB26FD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808976" cy="1837944"/>
          <wp:effectExtent l="0" t="0" r="1905" b="0"/>
          <wp:wrapNone/>
          <wp:docPr id="187627849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6278495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8976" cy="18379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A4DAD" w:rsidP="00D73707" w:rsidRDefault="00AA4DAD" w14:paraId="19CF6255" w14:textId="77777777">
      <w:pPr>
        <w:spacing w:after="0" w:line="240" w:lineRule="auto"/>
      </w:pPr>
      <w:r>
        <w:separator/>
      </w:r>
    </w:p>
  </w:footnote>
  <w:footnote w:type="continuationSeparator" w:id="0">
    <w:p w:rsidR="00AA4DAD" w:rsidP="00D73707" w:rsidRDefault="00AA4DAD" w14:paraId="36AA7C4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D73707" w:rsidRDefault="00D73707" w14:paraId="53488500" w14:textId="77777777">
    <w:pPr>
      <w:pStyle w:val="Header"/>
    </w:pPr>
    <w:r>
      <w:rPr>
        <w:noProof/>
      </w:rPr>
      <w:drawing>
        <wp:anchor distT="0" distB="0" distL="114300" distR="114300" simplePos="0" relativeHeight="251659264" behindDoc="1" locked="1" layoutInCell="1" allowOverlap="0" wp14:anchorId="7F7918FC" wp14:editId="00DABFD7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772400" cy="1828800"/>
          <wp:effectExtent l="0" t="0" r="0" b="0"/>
          <wp:wrapNone/>
          <wp:docPr id="741642495" name="Picture 7416424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1642495" name="Picture 74164249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82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D73707" w:rsidP="00920045" w:rsidRDefault="00D73707" w14:paraId="02379460" w14:textId="77777777">
    <w:pPr>
      <w:pStyle w:val="Header"/>
      <w:ind w:left="426"/>
    </w:pPr>
    <w:r>
      <w:rPr>
        <w:noProof/>
      </w:rPr>
      <w:drawing>
        <wp:anchor distT="0" distB="0" distL="114300" distR="114300" simplePos="0" relativeHeight="251658240" behindDoc="1" locked="1" layoutInCell="1" allowOverlap="0" wp14:anchorId="6BED942F" wp14:editId="6E38C589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772400" cy="1828800"/>
          <wp:effectExtent l="0" t="0" r="0" b="0"/>
          <wp:wrapNone/>
          <wp:docPr id="1370146357" name="Picture 13701463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0146357" name="Picture 137014635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82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attachedTemplate r:id="rId1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4D5"/>
    <w:rsid w:val="00001D4E"/>
    <w:rsid w:val="00027B4C"/>
    <w:rsid w:val="000448FD"/>
    <w:rsid w:val="000460E1"/>
    <w:rsid w:val="000717AD"/>
    <w:rsid w:val="000732C2"/>
    <w:rsid w:val="00152654"/>
    <w:rsid w:val="001D2155"/>
    <w:rsid w:val="00203C6C"/>
    <w:rsid w:val="00251695"/>
    <w:rsid w:val="00297AB1"/>
    <w:rsid w:val="002D3490"/>
    <w:rsid w:val="002F655A"/>
    <w:rsid w:val="00303FDC"/>
    <w:rsid w:val="00313BA0"/>
    <w:rsid w:val="00315F70"/>
    <w:rsid w:val="0033656A"/>
    <w:rsid w:val="00354DE8"/>
    <w:rsid w:val="003551D2"/>
    <w:rsid w:val="0038295E"/>
    <w:rsid w:val="00391FE6"/>
    <w:rsid w:val="00393CBA"/>
    <w:rsid w:val="00423252"/>
    <w:rsid w:val="0042444B"/>
    <w:rsid w:val="00441DB2"/>
    <w:rsid w:val="00461CE5"/>
    <w:rsid w:val="00483FE4"/>
    <w:rsid w:val="004A4BDE"/>
    <w:rsid w:val="004B5F63"/>
    <w:rsid w:val="00505C44"/>
    <w:rsid w:val="00524F71"/>
    <w:rsid w:val="005E3E73"/>
    <w:rsid w:val="00615781"/>
    <w:rsid w:val="00634EBE"/>
    <w:rsid w:val="00695107"/>
    <w:rsid w:val="006A5B5F"/>
    <w:rsid w:val="007017BB"/>
    <w:rsid w:val="00737F2D"/>
    <w:rsid w:val="00740C7A"/>
    <w:rsid w:val="007924F1"/>
    <w:rsid w:val="007D2FD4"/>
    <w:rsid w:val="008473F6"/>
    <w:rsid w:val="008F05F9"/>
    <w:rsid w:val="00920045"/>
    <w:rsid w:val="00923B96"/>
    <w:rsid w:val="00953364"/>
    <w:rsid w:val="009712E2"/>
    <w:rsid w:val="009C5553"/>
    <w:rsid w:val="00A4737B"/>
    <w:rsid w:val="00A744D5"/>
    <w:rsid w:val="00A918AC"/>
    <w:rsid w:val="00AA4DAD"/>
    <w:rsid w:val="00B82351"/>
    <w:rsid w:val="00B9329E"/>
    <w:rsid w:val="00BB4053"/>
    <w:rsid w:val="00BC4BD5"/>
    <w:rsid w:val="00BE0174"/>
    <w:rsid w:val="00BE77DF"/>
    <w:rsid w:val="00C047EC"/>
    <w:rsid w:val="00C17D9F"/>
    <w:rsid w:val="00C414DF"/>
    <w:rsid w:val="00C55657"/>
    <w:rsid w:val="00C93CC1"/>
    <w:rsid w:val="00CB058E"/>
    <w:rsid w:val="00CE6375"/>
    <w:rsid w:val="00D00CED"/>
    <w:rsid w:val="00D20EB4"/>
    <w:rsid w:val="00D32993"/>
    <w:rsid w:val="00D62525"/>
    <w:rsid w:val="00D73707"/>
    <w:rsid w:val="00DC2DF1"/>
    <w:rsid w:val="00DF39A2"/>
    <w:rsid w:val="00E24F64"/>
    <w:rsid w:val="00E55AB3"/>
    <w:rsid w:val="00E75B1C"/>
    <w:rsid w:val="00EC42FF"/>
    <w:rsid w:val="00ED41C5"/>
    <w:rsid w:val="00EF0FDF"/>
    <w:rsid w:val="00EF409C"/>
    <w:rsid w:val="00F4582C"/>
    <w:rsid w:val="00FB5BD8"/>
    <w:rsid w:val="00FD52F4"/>
    <w:rsid w:val="5A974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247B60"/>
  <w15:chartTrackingRefBased/>
  <w15:docId w15:val="{41E72573-976A-4B15-B727-B2A9E8B2D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Inter" w:hAnsi="Inter" w:eastAsia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3707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73707"/>
  </w:style>
  <w:style w:type="paragraph" w:styleId="Footer">
    <w:name w:val="footer"/>
    <w:basedOn w:val="Normal"/>
    <w:link w:val="FooterChar"/>
    <w:uiPriority w:val="99"/>
    <w:unhideWhenUsed/>
    <w:rsid w:val="00D73707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73707"/>
  </w:style>
  <w:style w:type="paragraph" w:styleId="paragraph" w:customStyle="1">
    <w:name w:val="paragraph"/>
    <w:basedOn w:val="Normal"/>
    <w:rsid w:val="00A744D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US"/>
    </w:rPr>
  </w:style>
  <w:style w:type="character" w:styleId="normaltextrun" w:customStyle="1">
    <w:name w:val="normaltextrun"/>
    <w:basedOn w:val="DefaultParagraphFont"/>
    <w:rsid w:val="00A744D5"/>
  </w:style>
  <w:style w:type="character" w:styleId="eop" w:customStyle="1">
    <w:name w:val="eop"/>
    <w:basedOn w:val="DefaultParagraphFont"/>
    <w:rsid w:val="00A744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holland\Desktop\MSCanada_letterhead.dotx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5f909f9-ede4-4ee0-9817-1e9c5b0761af">
      <Terms xmlns="http://schemas.microsoft.com/office/infopath/2007/PartnerControls"/>
    </lcf76f155ced4ddcb4097134ff3c332f>
    <TaxCatchAll xmlns="15635ed9-1297-4bf8-857d-05c5c3bdd596" xsi:nil="true"/>
    <SharedWithUsers xmlns="15635ed9-1297-4bf8-857d-05c5c3bdd596">
      <UserInfo>
        <DisplayName>Mary Leafe</DisplayName>
        <AccountId>36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999DC0763BA34E9E8EC3BCF5D09A3C" ma:contentTypeVersion="20" ma:contentTypeDescription="Create a new document." ma:contentTypeScope="" ma:versionID="0ddef3adddbe67239e390c68506a42fc">
  <xsd:schema xmlns:xsd="http://www.w3.org/2001/XMLSchema" xmlns:xs="http://www.w3.org/2001/XMLSchema" xmlns:p="http://schemas.microsoft.com/office/2006/metadata/properties" xmlns:ns2="55f909f9-ede4-4ee0-9817-1e9c5b0761af" xmlns:ns3="15635ed9-1297-4bf8-857d-05c5c3bdd596" targetNamespace="http://schemas.microsoft.com/office/2006/metadata/properties" ma:root="true" ma:fieldsID="c70331fb05872a7977e924a0f91aa24a" ns2:_="" ns3:_="">
    <xsd:import namespace="55f909f9-ede4-4ee0-9817-1e9c5b0761af"/>
    <xsd:import namespace="15635ed9-1297-4bf8-857d-05c5c3bdd5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f909f9-ede4-4ee0-9817-1e9c5b0761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81efb77-1e60-491f-b56d-305266a018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635ed9-1297-4bf8-857d-05c5c3bdd59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cf0868f-7f25-4f25-b3ec-dee7c115f634}" ma:internalName="TaxCatchAll" ma:showField="CatchAllData" ma:web="15635ed9-1297-4bf8-857d-05c5c3bdd5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DAC114-743A-4C37-B102-C4E559FACE25}">
  <ds:schemaRefs>
    <ds:schemaRef ds:uri="http://schemas.microsoft.com/office/2006/metadata/properties"/>
    <ds:schemaRef ds:uri="http://schemas.microsoft.com/office/infopath/2007/PartnerControls"/>
    <ds:schemaRef ds:uri="55f909f9-ede4-4ee0-9817-1e9c5b0761af"/>
    <ds:schemaRef ds:uri="15635ed9-1297-4bf8-857d-05c5c3bdd596"/>
  </ds:schemaRefs>
</ds:datastoreItem>
</file>

<file path=customXml/itemProps2.xml><?xml version="1.0" encoding="utf-8"?>
<ds:datastoreItem xmlns:ds="http://schemas.openxmlformats.org/officeDocument/2006/customXml" ds:itemID="{7A0F41F9-0233-4D41-9EED-37540347A4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999C9B-B60D-4D65-9347-999070B483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f909f9-ede4-4ee0-9817-1e9c5b0761af"/>
    <ds:schemaRef ds:uri="15635ed9-1297-4bf8-857d-05c5c3bdd5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MSCanada_letterhead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Marguerite Holland</dc:creator>
  <cp:keywords/>
  <dc:description/>
  <cp:lastModifiedBy>Marguerite Holland</cp:lastModifiedBy>
  <cp:revision>2</cp:revision>
  <dcterms:created xsi:type="dcterms:W3CDTF">2026-02-24T14:43:00Z</dcterms:created>
  <dcterms:modified xsi:type="dcterms:W3CDTF">2026-02-24T14:47:02Z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0x010100B4999DC0763BA34E9E8EC3BCF5D09A3C</vt:lpwstr>
  </property>
</Properties>
</file>