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85FB31" w:rsidP="1F85FB31" w:rsidRDefault="1F85FB31" w14:paraId="4792A7D3" w14:textId="0604E402">
      <w:pPr>
        <w:rPr>
          <w:rFonts w:ascii="Arial" w:hAnsi="Arial" w:cs="Arial"/>
          <w:b w:val="1"/>
          <w:bCs w:val="1"/>
          <w:lang w:val="en-US"/>
        </w:rPr>
      </w:pPr>
    </w:p>
    <w:p w:rsidRPr="00892D3A" w:rsidR="00892D3A" w:rsidP="0211B0D3" w:rsidRDefault="00892D3A" w14:paraId="76E3F232" w14:textId="1C07261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  <w:b w:val="1"/>
          <w:bCs w:val="1"/>
          <w:lang w:val="en-US"/>
        </w:rPr>
      </w:pPr>
      <w:r w:rsidRPr="0211B0D3" w:rsidR="31C8BA2A">
        <w:rPr>
          <w:rFonts w:ascii="Arial" w:hAnsi="Arial" w:cs="Arial"/>
          <w:b w:val="1"/>
          <w:bCs w:val="1"/>
          <w:lang w:val="en-US"/>
        </w:rPr>
        <w:t xml:space="preserve">MS </w:t>
      </w:r>
      <w:r w:rsidRPr="0211B0D3" w:rsidR="641C0998">
        <w:rPr>
          <w:rFonts w:ascii="Arial" w:hAnsi="Arial" w:cs="Arial"/>
          <w:b w:val="1"/>
          <w:bCs w:val="1"/>
          <w:lang w:val="en-US"/>
        </w:rPr>
        <w:t>Awareness Month</w:t>
      </w:r>
      <w:r w:rsidRPr="0211B0D3" w:rsidR="31C8BA2A">
        <w:rPr>
          <w:rFonts w:ascii="Arial" w:hAnsi="Arial" w:cs="Arial"/>
          <w:b w:val="1"/>
          <w:bCs w:val="1"/>
          <w:lang w:val="en-US"/>
        </w:rPr>
        <w:t xml:space="preserve"> </w:t>
      </w:r>
      <w:r w:rsidRPr="0211B0D3" w:rsidR="31C8BA2A">
        <w:rPr>
          <w:rFonts w:ascii="Arial" w:hAnsi="Arial" w:cs="Arial"/>
          <w:b w:val="1"/>
          <w:bCs w:val="1"/>
          <w:lang w:val="en-US"/>
        </w:rPr>
        <w:t>Thank You Email Template</w:t>
      </w:r>
    </w:p>
    <w:p w:rsidRPr="00892D3A" w:rsidR="00892D3A" w:rsidP="52ADE323" w:rsidRDefault="00892D3A" w14:paraId="7ADF38EB" w14:textId="0A0463D7">
      <w:pPr>
        <w:pStyle w:val="Normal"/>
        <w:rPr>
          <w:rFonts w:ascii="Arial" w:hAnsi="Arial" w:cs="Arial"/>
          <w:i w:val="1"/>
          <w:iCs w:val="1"/>
          <w:lang w:val="en-US"/>
        </w:rPr>
      </w:pPr>
      <w:r w:rsidRPr="52ADE323" w:rsidR="00892D3A">
        <w:rPr>
          <w:rFonts w:ascii="Arial" w:hAnsi="Arial" w:cs="Arial"/>
          <w:i w:val="1"/>
          <w:iCs w:val="1"/>
          <w:lang w:val="en-US"/>
        </w:rPr>
        <w:t>*This template can be used as a guide</w:t>
      </w:r>
      <w:r w:rsidRPr="52ADE323" w:rsidR="00892D3A">
        <w:rPr>
          <w:rFonts w:ascii="Arial" w:hAnsi="Arial" w:cs="Arial"/>
          <w:i w:val="1"/>
          <w:iCs w:val="1"/>
          <w:lang w:val="en-US"/>
        </w:rPr>
        <w:t xml:space="preserve"> to send thank you emails to individuals/facilities after illuminations/proclamations/flag raisings have occurred.</w:t>
      </w:r>
      <w:r w:rsidRPr="52ADE323" w:rsidR="00892D3A">
        <w:rPr>
          <w:rFonts w:ascii="Arial" w:hAnsi="Arial" w:cs="Arial"/>
          <w:i w:val="1"/>
          <w:iCs w:val="1"/>
          <w:lang w:val="en-US"/>
        </w:rPr>
        <w:t xml:space="preserve"> </w:t>
      </w:r>
      <w:r w:rsidRPr="52ADE323" w:rsidR="00892D3A">
        <w:rPr>
          <w:rFonts w:ascii="Arial" w:hAnsi="Arial" w:cs="Arial"/>
          <w:i w:val="1"/>
          <w:iCs w:val="1"/>
          <w:lang w:val="en-US"/>
        </w:rPr>
        <w:t>P</w:t>
      </w:r>
      <w:r w:rsidRPr="52ADE323" w:rsidR="00892D3A">
        <w:rPr>
          <w:rFonts w:ascii="Arial" w:hAnsi="Arial" w:cs="Arial"/>
          <w:i w:val="1"/>
          <w:iCs w:val="1"/>
          <w:lang w:val="en-US"/>
        </w:rPr>
        <w:t xml:space="preserve">lease adjust the wording as you see fit for </w:t>
      </w:r>
      <w:r w:rsidRPr="52ADE323" w:rsidR="00892D3A">
        <w:rPr>
          <w:rFonts w:ascii="Arial" w:hAnsi="Arial" w:cs="Arial"/>
          <w:i w:val="1"/>
          <w:iCs w:val="1"/>
          <w:lang w:val="en-US"/>
        </w:rPr>
        <w:t>your specific outreach</w:t>
      </w:r>
      <w:r w:rsidRPr="52ADE323" w:rsidR="6D4A56C2">
        <w:rPr>
          <w:rFonts w:ascii="Arial" w:hAnsi="Arial" w:cs="Arial"/>
          <w:i w:val="1"/>
          <w:iCs w:val="1"/>
          <w:lang w:val="en-US"/>
        </w:rPr>
        <w:t xml:space="preserve"> </w:t>
      </w:r>
      <w:r w:rsidRPr="52ADE323" w:rsidR="6D4A56C2">
        <w:rPr>
          <w:rFonts w:ascii="Arial" w:hAnsi="Arial" w:cs="Arial"/>
          <w:i w:val="1"/>
          <w:iCs w:val="1"/>
          <w:lang w:val="en-US"/>
        </w:rPr>
        <w:t>and remove the brackets around the editable fields</w:t>
      </w:r>
      <w:r w:rsidRPr="52ADE323" w:rsidR="789872C3">
        <w:rPr>
          <w:rFonts w:ascii="Arial" w:hAnsi="Arial" w:cs="Arial"/>
          <w:i w:val="1"/>
          <w:iCs w:val="1"/>
          <w:lang w:val="en-US"/>
        </w:rPr>
        <w:t>.</w:t>
      </w:r>
    </w:p>
    <w:p w:rsidRPr="00892D3A" w:rsidR="00892D3A" w:rsidP="00892D3A" w:rsidRDefault="00892D3A" w14:paraId="60979737" w14:textId="77777777">
      <w:pPr>
        <w:rPr>
          <w:rFonts w:ascii="Arial" w:hAnsi="Arial" w:cs="Arial"/>
          <w:lang w:val="en-US"/>
        </w:rPr>
      </w:pPr>
      <w:r w:rsidRPr="0211B0D3" w:rsidR="31C8BA2A">
        <w:rPr>
          <w:rFonts w:ascii="Arial" w:hAnsi="Arial" w:cs="Arial"/>
          <w:lang w:val="en-US"/>
        </w:rPr>
        <w:t xml:space="preserve">Dear </w:t>
      </w:r>
      <w:r w:rsidRPr="0211B0D3" w:rsidR="31C8BA2A">
        <w:rPr>
          <w:rFonts w:ascii="Arial" w:hAnsi="Arial" w:cs="Arial"/>
          <w:i w:val="1"/>
          <w:iCs w:val="1"/>
          <w:lang w:val="en-US"/>
        </w:rPr>
        <w:t>[Name of contact]</w:t>
      </w:r>
      <w:r w:rsidRPr="0211B0D3" w:rsidR="31C8BA2A">
        <w:rPr>
          <w:rFonts w:ascii="Arial" w:hAnsi="Arial" w:cs="Arial"/>
          <w:lang w:val="en-US"/>
        </w:rPr>
        <w:t>, </w:t>
      </w:r>
    </w:p>
    <w:p w:rsidRPr="00892D3A" w:rsidR="00892D3A" w:rsidP="52ADE323" w:rsidRDefault="00892D3A" w14:paraId="3290FEF6" w14:textId="27251497">
      <w:pPr>
        <w:rPr>
          <w:rFonts w:ascii="Arial" w:hAnsi="Arial" w:cs="Arial"/>
          <w:color w:val="auto"/>
          <w:lang w:val="en-US"/>
        </w:rPr>
      </w:pPr>
      <w:r w:rsidRPr="0211B0D3" w:rsidR="31C8BA2A">
        <w:rPr>
          <w:rFonts w:ascii="Arial" w:hAnsi="Arial" w:cs="Arial"/>
          <w:lang w:val="en-US"/>
        </w:rPr>
        <w:t>I would like to express my gratit</w:t>
      </w:r>
      <w:r w:rsidRPr="0211B0D3" w:rsidR="31C8BA2A">
        <w:rPr>
          <w:rFonts w:ascii="Arial" w:hAnsi="Arial" w:cs="Arial"/>
          <w:color w:val="auto"/>
          <w:lang w:val="en-US"/>
        </w:rPr>
        <w:t>ude to 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[City/Town’s 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N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 xml:space="preserve">ame of 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F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acility/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I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ndividual]</w:t>
      </w:r>
      <w:r w:rsidRPr="0211B0D3" w:rsidR="31C8BA2A">
        <w:rPr>
          <w:rFonts w:ascii="Arial" w:hAnsi="Arial" w:cs="Arial"/>
          <w:color w:val="auto"/>
          <w:lang w:val="en-US"/>
        </w:rPr>
        <w:t xml:space="preserve"> </w:t>
      </w:r>
      <w:r w:rsidRPr="0211B0D3" w:rsidR="31C8BA2A">
        <w:rPr>
          <w:rFonts w:ascii="Arial" w:hAnsi="Arial" w:cs="Arial"/>
          <w:color w:val="auto"/>
          <w:lang w:val="en-US"/>
        </w:rPr>
        <w:t>for approving and </w:t>
      </w:r>
      <w:r w:rsidRPr="0211B0D3" w:rsidR="31C8BA2A">
        <w:rPr>
          <w:rFonts w:ascii="Arial" w:hAnsi="Arial" w:cs="Arial"/>
          <w:color w:val="auto"/>
          <w:lang w:val="en-US"/>
        </w:rPr>
        <w:t>participating</w:t>
      </w:r>
      <w:r w:rsidRPr="0211B0D3" w:rsidR="31C8BA2A">
        <w:rPr>
          <w:rFonts w:ascii="Arial" w:hAnsi="Arial" w:cs="Arial"/>
          <w:color w:val="auto"/>
          <w:lang w:val="en-US"/>
        </w:rPr>
        <w:t> in my</w:t>
      </w:r>
      <w:r w:rsidRPr="0211B0D3" w:rsidR="31C8BA2A">
        <w:rPr>
          <w:rFonts w:ascii="Arial" w:hAnsi="Arial" w:cs="Arial"/>
          <w:color w:val="auto"/>
          <w:lang w:val="en-US"/>
        </w:rPr>
        <w:t xml:space="preserve"> 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[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illumination/proclamation/and/or/flag raising]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 </w:t>
      </w:r>
      <w:r w:rsidRPr="0211B0D3" w:rsidR="31C8BA2A">
        <w:rPr>
          <w:rFonts w:ascii="Arial" w:hAnsi="Arial" w:cs="Arial"/>
          <w:color w:val="auto"/>
          <w:lang w:val="en-US"/>
        </w:rPr>
        <w:t>request</w:t>
      </w:r>
      <w:r w:rsidRPr="0211B0D3" w:rsidR="31C8BA2A">
        <w:rPr>
          <w:rFonts w:ascii="Arial" w:hAnsi="Arial" w:cs="Arial"/>
          <w:color w:val="auto"/>
          <w:lang w:val="en-US"/>
        </w:rPr>
        <w:t>,</w:t>
      </w:r>
      <w:r w:rsidRPr="0211B0D3" w:rsidR="31C8BA2A">
        <w:rPr>
          <w:rFonts w:ascii="Arial" w:hAnsi="Arial" w:cs="Arial"/>
          <w:color w:val="auto"/>
          <w:lang w:val="en-US"/>
        </w:rPr>
        <w:t> to raise awareness about multiple sclerosis (MS) and MS Awareness Month.  </w:t>
      </w:r>
    </w:p>
    <w:p w:rsidRPr="00892D3A" w:rsidR="00892D3A" w:rsidP="00892D3A" w:rsidRDefault="00892D3A" w14:paraId="7F91DF02" w14:textId="17643606">
      <w:pPr>
        <w:rPr>
          <w:rFonts w:ascii="Arial" w:hAnsi="Arial" w:cs="Arial"/>
          <w:lang w:val="en-US"/>
        </w:rPr>
      </w:pPr>
      <w:r w:rsidRPr="0211B0D3" w:rsidR="31C8BA2A">
        <w:rPr>
          <w:rFonts w:ascii="Arial" w:hAnsi="Arial" w:cs="Arial"/>
          <w:color w:val="auto"/>
          <w:lang w:val="en-US"/>
        </w:rPr>
        <w:t xml:space="preserve">Canada has one of the highest rates of MS in the world. Having 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[City/Town] [proclaim May as MS Awareness Month/illuminate 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N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ame of 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B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 xml:space="preserve">uilding in red for World MS Day/raise the MS Canada flag at 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N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 xml:space="preserve">ame of 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B</w:t>
      </w:r>
      <w:r w:rsidRPr="0211B0D3" w:rsidR="31C8BA2A">
        <w:rPr>
          <w:rFonts w:ascii="Arial" w:hAnsi="Arial" w:cs="Arial"/>
          <w:i w:val="1"/>
          <w:iCs w:val="1"/>
          <w:color w:val="auto"/>
          <w:lang w:val="en-US"/>
        </w:rPr>
        <w:t>uilding]</w:t>
      </w:r>
      <w:r w:rsidRPr="0211B0D3" w:rsidR="31C8BA2A">
        <w:rPr>
          <w:rFonts w:ascii="Arial" w:hAnsi="Arial" w:cs="Arial"/>
          <w:color w:val="auto"/>
          <w:lang w:val="en-US"/>
        </w:rPr>
        <w:t> </w:t>
      </w:r>
      <w:r w:rsidRPr="0211B0D3" w:rsidR="31C8BA2A">
        <w:rPr>
          <w:rFonts w:ascii="Arial" w:hAnsi="Arial" w:cs="Arial"/>
          <w:color w:val="auto"/>
          <w:lang w:val="en-US"/>
        </w:rPr>
        <w:t>not only helps educate more people about MS, </w:t>
      </w:r>
      <w:r w:rsidRPr="0211B0D3" w:rsidR="31C8BA2A">
        <w:rPr>
          <w:rFonts w:ascii="Arial" w:hAnsi="Arial" w:cs="Arial"/>
          <w:color w:val="auto"/>
          <w:lang w:val="en-US"/>
        </w:rPr>
        <w:t>it</w:t>
      </w:r>
      <w:r w:rsidRPr="0211B0D3" w:rsidR="31C8BA2A">
        <w:rPr>
          <w:rFonts w:ascii="Arial" w:hAnsi="Arial" w:cs="Arial"/>
          <w:color w:val="auto"/>
          <w:lang w:val="en-US"/>
        </w:rPr>
        <w:t xml:space="preserve"> also</w:t>
      </w:r>
      <w:r w:rsidRPr="0211B0D3" w:rsidR="31C8BA2A">
        <w:rPr>
          <w:rFonts w:ascii="Arial" w:hAnsi="Arial" w:cs="Arial"/>
          <w:color w:val="auto"/>
          <w:lang w:val="en-US"/>
        </w:rPr>
        <w:t xml:space="preserve"> shows the over 90,000 Canadians living with the disease from coast to coast that the</w:t>
      </w:r>
      <w:r w:rsidRPr="0211B0D3" w:rsidR="31C8BA2A">
        <w:rPr>
          <w:rFonts w:ascii="Arial" w:hAnsi="Arial" w:cs="Arial"/>
          <w:lang w:val="en-US"/>
        </w:rPr>
        <w:t>y’re not alone. </w:t>
      </w:r>
    </w:p>
    <w:p w:rsidRPr="00892D3A" w:rsidR="00892D3A" w:rsidP="00892D3A" w:rsidRDefault="00892D3A" w14:paraId="1A25400C" w14:textId="49C3FC1D">
      <w:pPr>
        <w:rPr>
          <w:rFonts w:ascii="Arial" w:hAnsi="Arial" w:cs="Arial"/>
          <w:lang w:val="en-US"/>
        </w:rPr>
      </w:pPr>
      <w:r w:rsidRPr="00892D3A">
        <w:rPr>
          <w:rFonts w:ascii="Arial" w:hAnsi="Arial" w:cs="Arial"/>
          <w:lang w:val="en-US"/>
        </w:rPr>
        <w:t>On behalf of MS Canada and the MS Ambassador Program, thank you for your suppor</w:t>
      </w:r>
      <w:r>
        <w:rPr>
          <w:rFonts w:ascii="Arial" w:hAnsi="Arial" w:cs="Arial"/>
          <w:lang w:val="en-US"/>
        </w:rPr>
        <w:t>t!</w:t>
      </w:r>
      <w:r w:rsidRPr="00892D3A">
        <w:rPr>
          <w:rFonts w:ascii="Arial" w:hAnsi="Arial" w:cs="Arial"/>
          <w:lang w:val="en-US"/>
        </w:rPr>
        <w:t> Every action that creates awareness moves us closer to our vision of a world free of MS</w:t>
      </w:r>
      <w:r>
        <w:rPr>
          <w:rFonts w:ascii="Arial" w:hAnsi="Arial" w:cs="Arial"/>
          <w:lang w:val="en-US"/>
        </w:rPr>
        <w:t xml:space="preserve">. </w:t>
      </w:r>
    </w:p>
    <w:p w:rsidRPr="00892D3A" w:rsidR="00892D3A" w:rsidP="00892D3A" w:rsidRDefault="00892D3A" w14:paraId="2216CAA0" w14:textId="77777777">
      <w:pPr>
        <w:rPr>
          <w:rFonts w:ascii="Arial" w:hAnsi="Arial" w:cs="Arial"/>
          <w:lang w:val="en-US"/>
        </w:rPr>
      </w:pPr>
      <w:r w:rsidRPr="00892D3A">
        <w:rPr>
          <w:rFonts w:ascii="Arial" w:hAnsi="Arial" w:cs="Arial"/>
          <w:lang w:val="en-US"/>
        </w:rPr>
        <w:t>Sincerely, </w:t>
      </w:r>
    </w:p>
    <w:p w:rsidRPr="00892D3A" w:rsidR="00DC2DF1" w:rsidP="0211B0D3" w:rsidRDefault="00892D3A" w14:paraId="0774ED69" w14:textId="5D8E2B6A">
      <w:pPr>
        <w:rPr>
          <w:rFonts w:ascii="Arial" w:hAnsi="Arial" w:cs="Arial"/>
          <w:i w:val="1"/>
          <w:iCs w:val="1"/>
          <w:lang w:val="en-US"/>
        </w:rPr>
      </w:pPr>
      <w:r w:rsidRPr="0211B0D3" w:rsidR="31C8BA2A">
        <w:rPr>
          <w:rFonts w:ascii="Arial" w:hAnsi="Arial" w:cs="Arial"/>
          <w:i w:val="1"/>
          <w:iCs w:val="1"/>
          <w:lang w:val="en-US"/>
        </w:rPr>
        <w:t>[</w:t>
      </w:r>
      <w:r w:rsidRPr="0211B0D3" w:rsidR="31C8BA2A">
        <w:rPr>
          <w:rFonts w:ascii="Arial" w:hAnsi="Arial" w:cs="Arial"/>
          <w:i w:val="1"/>
          <w:iCs w:val="1"/>
          <w:lang w:val="en-US"/>
        </w:rPr>
        <w:t xml:space="preserve">Your </w:t>
      </w:r>
      <w:r w:rsidRPr="0211B0D3" w:rsidR="17E18187">
        <w:rPr>
          <w:rFonts w:ascii="Arial" w:hAnsi="Arial" w:cs="Arial"/>
          <w:i w:val="1"/>
          <w:iCs w:val="1"/>
          <w:lang w:val="en-US"/>
        </w:rPr>
        <w:t>n</w:t>
      </w:r>
      <w:r w:rsidRPr="0211B0D3" w:rsidR="31C8BA2A">
        <w:rPr>
          <w:rFonts w:ascii="Arial" w:hAnsi="Arial" w:cs="Arial"/>
          <w:i w:val="1"/>
          <w:iCs w:val="1"/>
          <w:lang w:val="en-US"/>
        </w:rPr>
        <w:t>ame</w:t>
      </w:r>
      <w:r w:rsidRPr="0211B0D3" w:rsidR="31C8BA2A">
        <w:rPr>
          <w:rFonts w:ascii="Arial" w:hAnsi="Arial" w:cs="Arial"/>
          <w:i w:val="1"/>
          <w:iCs w:val="1"/>
          <w:lang w:val="en-US"/>
        </w:rPr>
        <w:t>]</w:t>
      </w:r>
    </w:p>
    <w:sectPr w:rsidRPr="00892D3A" w:rsidR="00DC2DF1" w:rsidSect="00920045">
      <w:headerReference w:type="default" r:id="rId9"/>
      <w:headerReference w:type="first" r:id="rId10"/>
      <w:footerReference w:type="first" r:id="rId11"/>
      <w:pgSz w:w="12240" w:h="15840" w:orient="portrait"/>
      <w:pgMar w:top="2610" w:right="1080" w:bottom="189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ECA" w:rsidP="00D73707" w:rsidRDefault="005B6ECA" w14:paraId="1B3865A4" w14:textId="77777777">
      <w:pPr>
        <w:spacing w:after="0" w:line="240" w:lineRule="auto"/>
      </w:pPr>
      <w:r>
        <w:separator/>
      </w:r>
    </w:p>
  </w:endnote>
  <w:endnote w:type="continuationSeparator" w:id="0">
    <w:p w:rsidR="005B6ECA" w:rsidP="00D73707" w:rsidRDefault="005B6ECA" w14:paraId="5F0D01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582C" w:rsidRDefault="00F4582C" w14:paraId="62541771" w14:textId="77777777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1" allowOverlap="0" wp14:anchorId="5BC8A0FC" wp14:editId="21BB26F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808976" cy="1837944"/>
          <wp:effectExtent l="0" t="0" r="1905" b="0"/>
          <wp:wrapNone/>
          <wp:docPr id="18762784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27849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ECA" w:rsidP="00D73707" w:rsidRDefault="005B6ECA" w14:paraId="004B1F47" w14:textId="77777777">
      <w:pPr>
        <w:spacing w:after="0" w:line="240" w:lineRule="auto"/>
      </w:pPr>
      <w:r>
        <w:separator/>
      </w:r>
    </w:p>
  </w:footnote>
  <w:footnote w:type="continuationSeparator" w:id="0">
    <w:p w:rsidR="005B6ECA" w:rsidP="00D73707" w:rsidRDefault="005B6ECA" w14:paraId="3CA78B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3707" w:rsidRDefault="00D73707" w14:paraId="12466B5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0" wp14:anchorId="7F7918FC" wp14:editId="00DABFD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828800"/>
          <wp:effectExtent l="0" t="0" r="0" b="0"/>
          <wp:wrapNone/>
          <wp:docPr id="741642495" name="Picture 741642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42495" name="Picture 741642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3707" w:rsidP="00920045" w:rsidRDefault="00D73707" w14:paraId="0ADBD69F" w14:textId="77777777">
    <w:pPr>
      <w:pStyle w:val="Header"/>
      <w:ind w:left="426"/>
    </w:pPr>
    <w:r>
      <w:rPr>
        <w:noProof/>
      </w:rPr>
      <w:drawing>
        <wp:anchor distT="0" distB="0" distL="114300" distR="114300" simplePos="0" relativeHeight="251658240" behindDoc="1" locked="1" layoutInCell="1" allowOverlap="0" wp14:anchorId="6BED942F" wp14:editId="6E38C58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828800"/>
          <wp:effectExtent l="0" t="0" r="0" b="0"/>
          <wp:wrapNone/>
          <wp:docPr id="1370146357" name="Picture 1370146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46357" name="Picture 137014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3A"/>
    <w:rsid w:val="00001D4E"/>
    <w:rsid w:val="00027B4C"/>
    <w:rsid w:val="000448FD"/>
    <w:rsid w:val="000460E1"/>
    <w:rsid w:val="000717AD"/>
    <w:rsid w:val="000732C2"/>
    <w:rsid w:val="00152654"/>
    <w:rsid w:val="001D2155"/>
    <w:rsid w:val="00251695"/>
    <w:rsid w:val="00297AB1"/>
    <w:rsid w:val="002D3490"/>
    <w:rsid w:val="002F655A"/>
    <w:rsid w:val="00303FDC"/>
    <w:rsid w:val="00313BA0"/>
    <w:rsid w:val="00315F70"/>
    <w:rsid w:val="0033656A"/>
    <w:rsid w:val="00354DE8"/>
    <w:rsid w:val="003551D2"/>
    <w:rsid w:val="0038295E"/>
    <w:rsid w:val="00391FE6"/>
    <w:rsid w:val="00393CBA"/>
    <w:rsid w:val="00423252"/>
    <w:rsid w:val="0042444B"/>
    <w:rsid w:val="00441DB2"/>
    <w:rsid w:val="00461CE5"/>
    <w:rsid w:val="00483FE4"/>
    <w:rsid w:val="004A4BDE"/>
    <w:rsid w:val="004B5F63"/>
    <w:rsid w:val="00505C44"/>
    <w:rsid w:val="00524F71"/>
    <w:rsid w:val="005B6ECA"/>
    <w:rsid w:val="005E3E73"/>
    <w:rsid w:val="00615781"/>
    <w:rsid w:val="00634EBE"/>
    <w:rsid w:val="00695107"/>
    <w:rsid w:val="006A5B5F"/>
    <w:rsid w:val="007017BB"/>
    <w:rsid w:val="00705495"/>
    <w:rsid w:val="00737F2D"/>
    <w:rsid w:val="00740C7A"/>
    <w:rsid w:val="007924F1"/>
    <w:rsid w:val="007D2FD4"/>
    <w:rsid w:val="008473F6"/>
    <w:rsid w:val="00892D3A"/>
    <w:rsid w:val="008F05F9"/>
    <w:rsid w:val="00920045"/>
    <w:rsid w:val="00923B96"/>
    <w:rsid w:val="00953364"/>
    <w:rsid w:val="009712E2"/>
    <w:rsid w:val="009C5553"/>
    <w:rsid w:val="00A4737B"/>
    <w:rsid w:val="00A918AC"/>
    <w:rsid w:val="00B82351"/>
    <w:rsid w:val="00B9329E"/>
    <w:rsid w:val="00BB4053"/>
    <w:rsid w:val="00BC4BD5"/>
    <w:rsid w:val="00BE0174"/>
    <w:rsid w:val="00BE77DF"/>
    <w:rsid w:val="00C047EC"/>
    <w:rsid w:val="00C17D9F"/>
    <w:rsid w:val="00C414DF"/>
    <w:rsid w:val="00C55657"/>
    <w:rsid w:val="00C93CC1"/>
    <w:rsid w:val="00CB058E"/>
    <w:rsid w:val="00CE6375"/>
    <w:rsid w:val="00D00CED"/>
    <w:rsid w:val="00D20EB4"/>
    <w:rsid w:val="00D32993"/>
    <w:rsid w:val="00D62525"/>
    <w:rsid w:val="00D73707"/>
    <w:rsid w:val="00DC2DF1"/>
    <w:rsid w:val="00DF39A2"/>
    <w:rsid w:val="00E24F64"/>
    <w:rsid w:val="00E55AB3"/>
    <w:rsid w:val="00E75B1C"/>
    <w:rsid w:val="00EC42FF"/>
    <w:rsid w:val="00ED41C5"/>
    <w:rsid w:val="00EF0FDF"/>
    <w:rsid w:val="00EF409C"/>
    <w:rsid w:val="00F4582C"/>
    <w:rsid w:val="00FB5BD8"/>
    <w:rsid w:val="00FD52F4"/>
    <w:rsid w:val="0211B0D3"/>
    <w:rsid w:val="0664AC6B"/>
    <w:rsid w:val="08C1BA65"/>
    <w:rsid w:val="09A9701B"/>
    <w:rsid w:val="0D197B52"/>
    <w:rsid w:val="17E18187"/>
    <w:rsid w:val="17E2CF3A"/>
    <w:rsid w:val="1F048172"/>
    <w:rsid w:val="1F85FB31"/>
    <w:rsid w:val="31C8BA2A"/>
    <w:rsid w:val="3A9B2A2A"/>
    <w:rsid w:val="4469A3EF"/>
    <w:rsid w:val="52ADE323"/>
    <w:rsid w:val="5708C7D4"/>
    <w:rsid w:val="641C0998"/>
    <w:rsid w:val="65511BAD"/>
    <w:rsid w:val="6870D86D"/>
    <w:rsid w:val="6D4A56C2"/>
    <w:rsid w:val="789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4F458"/>
  <w15:chartTrackingRefBased/>
  <w15:docId w15:val="{B4D27F2A-B5A5-4976-9056-484B1FB4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hAnsi="Inter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7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3707"/>
  </w:style>
  <w:style w:type="paragraph" w:styleId="Footer">
    <w:name w:val="footer"/>
    <w:basedOn w:val="Normal"/>
    <w:link w:val="FooterChar"/>
    <w:uiPriority w:val="99"/>
    <w:unhideWhenUsed/>
    <w:rsid w:val="00D737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lland\Downloads\MSCanada_letterhea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909f9-ede4-4ee0-9817-1e9c5b0761af">
      <Terms xmlns="http://schemas.microsoft.com/office/infopath/2007/PartnerControls"/>
    </lcf76f155ced4ddcb4097134ff3c332f>
    <TaxCatchAll xmlns="15635ed9-1297-4bf8-857d-05c5c3bdd596" xsi:nil="true"/>
    <SharedWithUsers xmlns="15635ed9-1297-4bf8-857d-05c5c3bdd596">
      <UserInfo>
        <DisplayName>Mary Leafe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9DC0763BA34E9E8EC3BCF5D09A3C" ma:contentTypeVersion="20" ma:contentTypeDescription="Create a new document." ma:contentTypeScope="" ma:versionID="0ddef3adddbe67239e390c68506a42fc">
  <xsd:schema xmlns:xsd="http://www.w3.org/2001/XMLSchema" xmlns:xs="http://www.w3.org/2001/XMLSchema" xmlns:p="http://schemas.microsoft.com/office/2006/metadata/properties" xmlns:ns2="55f909f9-ede4-4ee0-9817-1e9c5b0761af" xmlns:ns3="15635ed9-1297-4bf8-857d-05c5c3bdd596" targetNamespace="http://schemas.microsoft.com/office/2006/metadata/properties" ma:root="true" ma:fieldsID="c70331fb05872a7977e924a0f91aa24a" ns2:_="" ns3:_="">
    <xsd:import namespace="55f909f9-ede4-4ee0-9817-1e9c5b0761af"/>
    <xsd:import namespace="15635ed9-1297-4bf8-857d-05c5c3bdd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09f9-ede4-4ee0-9817-1e9c5b07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35ed9-1297-4bf8-857d-05c5c3bdd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0868f-7f25-4f25-b3ec-dee7c115f634}" ma:internalName="TaxCatchAll" ma:showField="CatchAllData" ma:web="15635ed9-1297-4bf8-857d-05c5c3bdd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AC114-743A-4C37-B102-C4E559FACE25}">
  <ds:schemaRefs>
    <ds:schemaRef ds:uri="http://schemas.microsoft.com/office/2006/metadata/properties"/>
    <ds:schemaRef ds:uri="http://schemas.microsoft.com/office/infopath/2007/PartnerControls"/>
    <ds:schemaRef ds:uri="55f909f9-ede4-4ee0-9817-1e9c5b0761af"/>
    <ds:schemaRef ds:uri="15635ed9-1297-4bf8-857d-05c5c3bdd596"/>
  </ds:schemaRefs>
</ds:datastoreItem>
</file>

<file path=customXml/itemProps2.xml><?xml version="1.0" encoding="utf-8"?>
<ds:datastoreItem xmlns:ds="http://schemas.openxmlformats.org/officeDocument/2006/customXml" ds:itemID="{7A0F41F9-0233-4D41-9EED-37540347A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D5395-4552-4CC5-AC4A-16144942C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09f9-ede4-4ee0-9817-1e9c5b0761af"/>
    <ds:schemaRef ds:uri="15635ed9-1297-4bf8-857d-05c5c3bdd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MSCanada_letterhead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Marguerite Holland</dc:creator>
  <keywords/>
  <dc:description/>
  <lastModifiedBy>Marguerite Holland</lastModifiedBy>
  <revision>6</revision>
  <dcterms:created xsi:type="dcterms:W3CDTF">2026-02-10T19:37:00.0000000Z</dcterms:created>
  <dcterms:modified xsi:type="dcterms:W3CDTF">2026-02-18T17:22:23.7507189Z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0x010100B4999DC0763BA34E9E8EC3BCF5D09A3C</vt:lpwstr>
  </property>
</Properties>
</file>